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0BB7995D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73642D">
        <w:rPr>
          <w:b/>
          <w:bCs/>
          <w:sz w:val="28"/>
        </w:rPr>
        <w:t>12415</w:t>
      </w:r>
      <w:r w:rsidR="00BD6330">
        <w:rPr>
          <w:b/>
          <w:bCs/>
          <w:sz w:val="28"/>
        </w:rPr>
        <w:t>1</w:t>
      </w:r>
      <w:r w:rsidR="0073642D">
        <w:rPr>
          <w:b/>
          <w:bCs/>
          <w:sz w:val="28"/>
        </w:rPr>
        <w:t xml:space="preserve"> O3</w:t>
      </w:r>
    </w:p>
    <w:p w14:paraId="753795D5" w14:textId="2EC16951" w:rsidR="0073642D" w:rsidRPr="00F950D2" w:rsidRDefault="0073642D" w:rsidP="0073642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F950D2">
        <w:rPr>
          <w:b/>
          <w:bCs/>
          <w:sz w:val="28"/>
        </w:rPr>
        <w:t xml:space="preserve">Tree Clearing at Merritt Reservoir </w:t>
      </w:r>
      <w:r w:rsidR="00BD6330">
        <w:rPr>
          <w:b/>
          <w:bCs/>
          <w:sz w:val="28"/>
        </w:rPr>
        <w:t xml:space="preserve">State Recreational </w:t>
      </w:r>
      <w:r w:rsidRPr="00F950D2">
        <w:rPr>
          <w:b/>
          <w:bCs/>
          <w:sz w:val="28"/>
        </w:rPr>
        <w:t>Area</w:t>
      </w:r>
    </w:p>
    <w:p w14:paraId="707C0DC7" w14:textId="77777777" w:rsidR="0073642D" w:rsidRPr="00F950D2" w:rsidRDefault="0073642D" w:rsidP="0073642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>Opening Date: February 10, 2026, 2:00 p.m. Central Time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F4B4C76" w14:textId="77777777" w:rsid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Fegley Fence</w:t>
      </w:r>
    </w:p>
    <w:p w14:paraId="77FE47CE" w14:textId="237B5773" w:rsidR="00BD6330" w:rsidRPr="0073642D" w:rsidRDefault="00BD6330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 xml:space="preserve">Hoefs </w:t>
      </w:r>
      <w:proofErr w:type="spellStart"/>
      <w:r>
        <w:rPr>
          <w:rFonts w:cs="Arial"/>
        </w:rPr>
        <w:t>Skidloader</w:t>
      </w:r>
      <w:proofErr w:type="spellEnd"/>
      <w:r>
        <w:rPr>
          <w:rFonts w:cs="Arial"/>
        </w:rPr>
        <w:t xml:space="preserve"> Works LLC</w:t>
      </w:r>
    </w:p>
    <w:p w14:paraId="3EBE9FAF" w14:textId="712B381A" w:rsidR="008A5919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Lazy 4K Arrow LLC</w:t>
      </w:r>
    </w:p>
    <w:p w14:paraId="7D265FB4" w14:textId="4F7D61E8" w:rsidR="0073642D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Seth Southpaw Spray CO LLC</w:t>
      </w:r>
    </w:p>
    <w:p w14:paraId="0CA22EFD" w14:textId="3B6A5E19" w:rsidR="0073642D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VM West</w:t>
      </w:r>
    </w:p>
    <w:p w14:paraId="3643FA52" w14:textId="54CB1162" w:rsidR="0073642D" w:rsidRPr="0073642D" w:rsidRDefault="0073642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73642D">
        <w:rPr>
          <w:rFonts w:cs="Arial"/>
        </w:rPr>
        <w:t>Wildlife &amp; Wetlands Solutions</w:t>
      </w:r>
    </w:p>
    <w:sectPr w:rsidR="0073642D" w:rsidRPr="0073642D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BD6330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C6A3C"/>
    <w:rsid w:val="00256728"/>
    <w:rsid w:val="00307BC8"/>
    <w:rsid w:val="003C4D4D"/>
    <w:rsid w:val="00441982"/>
    <w:rsid w:val="004451ED"/>
    <w:rsid w:val="00476BB2"/>
    <w:rsid w:val="0053252C"/>
    <w:rsid w:val="00567B85"/>
    <w:rsid w:val="0063571A"/>
    <w:rsid w:val="006D6A61"/>
    <w:rsid w:val="00701D56"/>
    <w:rsid w:val="0073642D"/>
    <w:rsid w:val="007B328B"/>
    <w:rsid w:val="007D2C1D"/>
    <w:rsid w:val="008920A3"/>
    <w:rsid w:val="008A5919"/>
    <w:rsid w:val="00992213"/>
    <w:rsid w:val="00A5110D"/>
    <w:rsid w:val="00B23966"/>
    <w:rsid w:val="00BD314B"/>
    <w:rsid w:val="00BD6330"/>
    <w:rsid w:val="00FA5ABF"/>
    <w:rsid w:val="00FC4A64"/>
    <w:rsid w:val="00F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24</TotalTime>
  <Pages>1</Pages>
  <Words>55</Words>
  <Characters>319</Characters>
  <Application>Microsoft Office Word</Application>
  <DocSecurity>0</DocSecurity>
  <Lines>2</Lines>
  <Paragraphs>1</Paragraphs>
  <ScaleCrop>false</ScaleCrop>
  <Company>St of NE,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2026-02-20T20:11:00Z</dcterms:created>
  <dcterms:modified xsi:type="dcterms:W3CDTF">2026-02-20T20:11:00Z</dcterms:modified>
</cp:coreProperties>
</file>